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442F" w14:textId="688ACF91" w:rsidR="00910B95" w:rsidRPr="0085764D" w:rsidRDefault="0085764D" w:rsidP="0085764D">
      <w:pPr>
        <w:jc w:val="center"/>
        <w:rPr>
          <w:sz w:val="28"/>
          <w:szCs w:val="28"/>
        </w:rPr>
      </w:pPr>
      <w:r w:rsidRPr="0085764D">
        <w:rPr>
          <w:sz w:val="28"/>
          <w:szCs w:val="28"/>
        </w:rPr>
        <w:t>Centar za kulturu i obrazovanja Pazin, Šetalište Pazinske gimnazije 1, 52000 Pazin</w:t>
      </w:r>
    </w:p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B923391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23219D09" w14:textId="77777777" w:rsidR="00514357" w:rsidRPr="008E68B4" w:rsidRDefault="00514357" w:rsidP="00F43D96">
            <w:pPr>
              <w:pStyle w:val="Heading2"/>
              <w:rPr>
                <w:color w:val="auto"/>
              </w:rPr>
            </w:pPr>
          </w:p>
        </w:tc>
      </w:tr>
      <w:tr w:rsidR="00514357" w:rsidRPr="00514357" w14:paraId="42169108" w14:textId="77777777" w:rsidTr="00BD59AA">
        <w:trPr>
          <w:trHeight w:val="288"/>
          <w:jc w:val="center"/>
        </w:trPr>
        <w:tc>
          <w:tcPr>
            <w:tcW w:w="11201" w:type="dxa"/>
          </w:tcPr>
          <w:p w14:paraId="12D11E97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7B8F4352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6C6BDA3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41661F55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05CCE94F" w14:textId="77777777" w:rsidR="00A04E2B" w:rsidRPr="00A04E2B" w:rsidRDefault="00A04E2B" w:rsidP="00A04E2B"/>
    <w:p w14:paraId="211F1E9E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1E65F9A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7DDA12AA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3DEE665F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6B2DEB7D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20B00E4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1CE0E429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BB0113F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27B07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86668D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119131A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9FEAB2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9F8E7C9" w14:textId="77777777" w:rsidR="00967625" w:rsidRPr="006E27FA" w:rsidRDefault="00967625" w:rsidP="002E3074"/>
        </w:tc>
      </w:tr>
      <w:tr w:rsidR="002E3074" w:rsidRPr="006E27FA" w14:paraId="7B934D83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A9DC013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0DE882D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41ACFC8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3A216A7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BED32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D7598D" w14:textId="77777777" w:rsidR="002E3074" w:rsidRPr="006E27FA" w:rsidRDefault="002E3074" w:rsidP="00A05C92"/>
        </w:tc>
      </w:tr>
      <w:tr w:rsidR="00980AA1" w:rsidRPr="006E27FA" w14:paraId="6DD1548E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118BE1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5302928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A7A505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28136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D3F0FF" w14:textId="77777777" w:rsidR="00980AA1" w:rsidRPr="006E27FA" w:rsidRDefault="00980AA1"/>
        </w:tc>
      </w:tr>
      <w:tr w:rsidR="00967625" w:rsidRPr="006E27FA" w14:paraId="648F2013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2A5B756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71982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A8411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95320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6A906" w14:textId="77777777" w:rsidR="00967625" w:rsidRPr="006E27FA" w:rsidRDefault="00967625" w:rsidP="00946A2E"/>
        </w:tc>
      </w:tr>
      <w:tr w:rsidR="00946A2E" w:rsidRPr="006E27FA" w14:paraId="45937A50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1CE620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28E3654E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5C82BC0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332AD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FBED17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C367D2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29C4F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6ECE7C6E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B23CAD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49F0CF9C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288820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1FAB84B1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6596CB1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7556249D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0E2B3B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49D415D" w14:textId="7691BFC4" w:rsidR="00C31DE5" w:rsidRPr="00520308" w:rsidRDefault="00520308" w:rsidP="00FA3D90">
            <w:pPr>
              <w:rPr>
                <w:sz w:val="18"/>
                <w:szCs w:val="18"/>
              </w:rPr>
            </w:pPr>
            <w:r w:rsidRPr="00520308">
              <w:rPr>
                <w:sz w:val="18"/>
                <w:szCs w:val="18"/>
              </w:rPr>
              <w:t>Izobrazba sigurnog rukovanja i pravilne primjene pesticida – dopunski modul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E158D6" w14:textId="77777777" w:rsidR="00C31DE5" w:rsidRPr="006E27FA" w:rsidRDefault="00C31DE5" w:rsidP="00FA3D90">
            <w:r>
              <w:t>Tip izobrazbe</w:t>
            </w:r>
          </w:p>
        </w:tc>
        <w:sdt>
          <w:sdtPr>
            <w:rPr>
              <w:sz w:val="20"/>
              <w:szCs w:val="20"/>
            </w:r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19F197" w14:textId="29A09EB4" w:rsidR="00C31DE5" w:rsidRPr="006E27FA" w:rsidRDefault="00520308" w:rsidP="00FA3D90">
                <w:r w:rsidRPr="00520308">
                  <w:rPr>
                    <w:sz w:val="20"/>
                    <w:szCs w:val="20"/>
                  </w:rPr>
                  <w:t>Dopunska izobrazba</w:t>
                </w:r>
              </w:p>
            </w:tc>
          </w:sdtContent>
        </w:sdt>
      </w:tr>
      <w:tr w:rsidR="00722A52" w:rsidRPr="00E4253D" w14:paraId="7FA56057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C7976C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808AB6D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E6606E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66DF19B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20"/>
              <w:szCs w:val="20"/>
            </w:rPr>
            <w:id w:val="-573976703"/>
            <w:placeholder>
              <w:docPart w:val="755713845DD0489FA879766B6C1E9443"/>
            </w:placeholder>
            <w:date w:fullDate="2026-03-10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2DA6E7F" w14:textId="4A5769E5" w:rsidR="00722A52" w:rsidRPr="00722A52" w:rsidRDefault="009601DE" w:rsidP="00722A52">
                <w:pPr>
                  <w:jc w:val="center"/>
                </w:pPr>
                <w:r>
                  <w:rPr>
                    <w:sz w:val="20"/>
                    <w:szCs w:val="20"/>
                  </w:rPr>
                  <w:t>10</w:t>
                </w:r>
                <w:r w:rsidR="001E573B">
                  <w:rPr>
                    <w:sz w:val="20"/>
                    <w:szCs w:val="20"/>
                  </w:rPr>
                  <w:t>.</w:t>
                </w:r>
                <w:r w:rsidR="00172DA7">
                  <w:rPr>
                    <w:sz w:val="20"/>
                    <w:szCs w:val="20"/>
                  </w:rPr>
                  <w:t>03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CDD7E6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3E083A0" w14:textId="2350FE9E" w:rsidR="00722A52" w:rsidRPr="00520308" w:rsidRDefault="00520308" w:rsidP="00275AA0">
            <w:pPr>
              <w:rPr>
                <w:sz w:val="20"/>
                <w:szCs w:val="20"/>
              </w:rPr>
            </w:pPr>
            <w:r w:rsidRPr="00520308">
              <w:rPr>
                <w:sz w:val="20"/>
                <w:szCs w:val="20"/>
              </w:rPr>
              <w:t>17.00 – 2</w:t>
            </w:r>
            <w:r w:rsidR="002C3499">
              <w:rPr>
                <w:sz w:val="20"/>
                <w:szCs w:val="20"/>
              </w:rPr>
              <w:t>0</w:t>
            </w:r>
            <w:r w:rsidRPr="00520308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5203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264845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AF7347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56D6FF26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0E3CB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 w:fullDate="2025-03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13B3F3F" w14:textId="0448E72B" w:rsidR="003826E3" w:rsidRPr="00722A52" w:rsidRDefault="002C3499" w:rsidP="00722A52">
                <w:pPr>
                  <w:jc w:val="center"/>
                </w:pPr>
                <w:r w:rsidRPr="00E0663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F631C6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7E04342" w14:textId="77777777" w:rsidR="003826E3" w:rsidRDefault="003826E3" w:rsidP="00275AA0"/>
          <w:p w14:paraId="31811C03" w14:textId="77777777" w:rsidR="003826E3" w:rsidRPr="00722A52" w:rsidRDefault="003826E3" w:rsidP="00275AA0"/>
        </w:tc>
        <w:sdt>
          <w:sdtPr>
            <w:rPr>
              <w:sz w:val="20"/>
              <w:szCs w:val="20"/>
            </w:rPr>
            <w:id w:val="-97263445"/>
            <w:placeholder>
              <w:docPart w:val="1D8C469F2FB94E6CBF0868FBFD75A00D"/>
            </w:placeholder>
            <w:date w:fullDate="2026-03-10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411C5B2F" w14:textId="3B831713" w:rsidR="003826E3" w:rsidRPr="00722A52" w:rsidRDefault="009601DE" w:rsidP="00275AA0">
                <w:r>
                  <w:rPr>
                    <w:sz w:val="20"/>
                    <w:szCs w:val="20"/>
                  </w:rPr>
                  <w:t>10</w:t>
                </w:r>
                <w:r w:rsidR="002C3499">
                  <w:rPr>
                    <w:sz w:val="20"/>
                    <w:szCs w:val="20"/>
                  </w:rPr>
                  <w:t>.</w:t>
                </w:r>
                <w:r w:rsidR="001E573B">
                  <w:rPr>
                    <w:sz w:val="20"/>
                    <w:szCs w:val="20"/>
                  </w:rPr>
                  <w:t>0</w:t>
                </w:r>
                <w:r w:rsidR="00172DA7">
                  <w:rPr>
                    <w:sz w:val="20"/>
                    <w:szCs w:val="20"/>
                  </w:rPr>
                  <w:t>3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E2E779" w14:textId="56FDBD56" w:rsidR="003826E3" w:rsidRPr="007F6FDF" w:rsidRDefault="00520308" w:rsidP="00722A52">
            <w:pPr>
              <w:jc w:val="center"/>
              <w:rPr>
                <w:sz w:val="20"/>
                <w:szCs w:val="20"/>
              </w:rPr>
            </w:pPr>
            <w:r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0</w:t>
            </w:r>
            <w:r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–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2</w:t>
            </w:r>
            <w:r w:rsidR="005F62AB"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15</w:t>
            </w:r>
          </w:p>
        </w:tc>
      </w:tr>
      <w:tr w:rsidR="003826E3" w:rsidRPr="00E4253D" w14:paraId="27B09827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0727C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A8CCD83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6B4EF7B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6543A2B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8486076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A9445D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3A6478D7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9C717" w14:textId="77777777" w:rsidR="00080827" w:rsidRDefault="00D31D61" w:rsidP="000D30FF">
            <w:r w:rsidRPr="006E27FA">
              <w:t>VRSTE MODULA</w:t>
            </w:r>
          </w:p>
          <w:p w14:paraId="23E79CAB" w14:textId="77777777" w:rsidR="00080827" w:rsidRPr="00080827" w:rsidRDefault="00080827" w:rsidP="00080827"/>
          <w:p w14:paraId="07720166" w14:textId="77777777" w:rsidR="00080827" w:rsidRPr="00080827" w:rsidRDefault="00080827" w:rsidP="00080827"/>
          <w:p w14:paraId="3BAC5F27" w14:textId="77777777" w:rsidR="00080827" w:rsidRPr="00080827" w:rsidRDefault="00080827" w:rsidP="00080827"/>
          <w:p w14:paraId="5ECB1E61" w14:textId="77777777" w:rsidR="00080827" w:rsidRPr="00080827" w:rsidRDefault="00080827" w:rsidP="00080827"/>
          <w:p w14:paraId="31594675" w14:textId="77777777" w:rsidR="00080827" w:rsidRDefault="00080827" w:rsidP="00080827"/>
          <w:p w14:paraId="48F0BA77" w14:textId="77777777" w:rsidR="00080827" w:rsidRPr="00080827" w:rsidRDefault="00080827" w:rsidP="00080827"/>
          <w:p w14:paraId="562E3767" w14:textId="77777777" w:rsidR="00080827" w:rsidRDefault="00080827" w:rsidP="00080827"/>
          <w:p w14:paraId="461051E5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22921C" w14:textId="0E664B95" w:rsidR="00D31D61" w:rsidRDefault="00C34E2F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784C26CB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C7925DF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6EAE93AE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713152D6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B7CA90C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6DFC23" w14:textId="77777777" w:rsidR="00080827" w:rsidRDefault="00080827" w:rsidP="002F7FF7"/>
          <w:p w14:paraId="6E6EAF31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743DAE5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D53F2D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3DF2B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229E3D4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69E570EB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92C7243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160A8B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F37C2" w14:textId="58973F3E" w:rsidR="00080827" w:rsidRPr="006E27FA" w:rsidRDefault="00080827" w:rsidP="002F7FF7">
            <w:r w:rsidRPr="006E27FA">
              <w:t xml:space="preserve">DA </w:t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C34E2F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C34E2F">
              <w:rPr>
                <w:rStyle w:val="CheckBoxChar"/>
                <w:rFonts w:cs="Times New Roman"/>
                <w:color w:val="auto"/>
              </w:rPr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2AEF55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19BC7F6D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83AC5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638DE0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6C34F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52BF8E22" w14:textId="77777777" w:rsidR="00080827" w:rsidRPr="006E27FA" w:rsidRDefault="00080827" w:rsidP="002F7FF7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080827" w:rsidRPr="006E27FA" w14:paraId="66C84323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71409A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2D28C788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BC484D6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619BCF8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7B7251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ADD52F5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47C4706C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2DD858F8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FD9DEDC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98AE" w14:textId="77777777" w:rsidR="00482FBD" w:rsidRDefault="00482FBD" w:rsidP="005A54AB">
      <w:r>
        <w:separator/>
      </w:r>
    </w:p>
  </w:endnote>
  <w:endnote w:type="continuationSeparator" w:id="0">
    <w:p w14:paraId="407A3FAF" w14:textId="77777777" w:rsidR="00482FBD" w:rsidRDefault="00482FBD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1156CB67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C5D6BB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45CB9322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A887" w14:textId="77777777" w:rsidR="00482FBD" w:rsidRDefault="00482FBD" w:rsidP="005A54AB">
      <w:r>
        <w:separator/>
      </w:r>
    </w:p>
  </w:footnote>
  <w:footnote w:type="continuationSeparator" w:id="0">
    <w:p w14:paraId="61F270ED" w14:textId="77777777" w:rsidR="00482FBD" w:rsidRDefault="00482FBD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61B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C5861"/>
    <w:rsid w:val="000D2399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2DA7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73B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3499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2CB3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40D"/>
    <w:rsid w:val="003F16CB"/>
    <w:rsid w:val="003F2DB5"/>
    <w:rsid w:val="003F45DA"/>
    <w:rsid w:val="003F57FC"/>
    <w:rsid w:val="00400CDE"/>
    <w:rsid w:val="00404E2A"/>
    <w:rsid w:val="00415001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2FBD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308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1C8A"/>
    <w:rsid w:val="00575F44"/>
    <w:rsid w:val="00582083"/>
    <w:rsid w:val="005820B7"/>
    <w:rsid w:val="00582BAC"/>
    <w:rsid w:val="00583E80"/>
    <w:rsid w:val="00585938"/>
    <w:rsid w:val="005872BB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5F3226"/>
    <w:rsid w:val="005F62AB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654E4"/>
    <w:rsid w:val="006705E2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59EC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7F6FDF"/>
    <w:rsid w:val="00801E19"/>
    <w:rsid w:val="008030C6"/>
    <w:rsid w:val="008068A4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0343"/>
    <w:rsid w:val="00831227"/>
    <w:rsid w:val="008323C6"/>
    <w:rsid w:val="00834EA2"/>
    <w:rsid w:val="00842BF4"/>
    <w:rsid w:val="0084352A"/>
    <w:rsid w:val="00844310"/>
    <w:rsid w:val="008501D9"/>
    <w:rsid w:val="00850962"/>
    <w:rsid w:val="00851BFA"/>
    <w:rsid w:val="0085203D"/>
    <w:rsid w:val="00853FC3"/>
    <w:rsid w:val="0085764D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1042"/>
    <w:rsid w:val="00952AAD"/>
    <w:rsid w:val="00952E2F"/>
    <w:rsid w:val="009601DE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27F8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53B0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1546D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C6797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34E2F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08B8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2FA4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D5F3B"/>
    <w:rsid w:val="00FE14E5"/>
    <w:rsid w:val="00FE4B10"/>
    <w:rsid w:val="00FE5089"/>
    <w:rsid w:val="00FE669D"/>
    <w:rsid w:val="00FE7EF5"/>
    <w:rsid w:val="00FF0A96"/>
    <w:rsid w:val="00FF0FB5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AFAB4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01DF"/>
    <w:rsid w:val="00337F53"/>
    <w:rsid w:val="003442EE"/>
    <w:rsid w:val="00345EAE"/>
    <w:rsid w:val="00353795"/>
    <w:rsid w:val="00354C6C"/>
    <w:rsid w:val="003566CB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140D"/>
    <w:rsid w:val="003F7449"/>
    <w:rsid w:val="00414958"/>
    <w:rsid w:val="004236B3"/>
    <w:rsid w:val="00436076"/>
    <w:rsid w:val="004405DC"/>
    <w:rsid w:val="00462218"/>
    <w:rsid w:val="00470CE7"/>
    <w:rsid w:val="004864E1"/>
    <w:rsid w:val="004A2489"/>
    <w:rsid w:val="004C605C"/>
    <w:rsid w:val="004E4F1D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872BB"/>
    <w:rsid w:val="00590839"/>
    <w:rsid w:val="005C0217"/>
    <w:rsid w:val="005C035D"/>
    <w:rsid w:val="00600DCA"/>
    <w:rsid w:val="00605285"/>
    <w:rsid w:val="006335D4"/>
    <w:rsid w:val="00653815"/>
    <w:rsid w:val="006661E7"/>
    <w:rsid w:val="006705E2"/>
    <w:rsid w:val="00695629"/>
    <w:rsid w:val="006D3595"/>
    <w:rsid w:val="00717240"/>
    <w:rsid w:val="0076563E"/>
    <w:rsid w:val="007771A7"/>
    <w:rsid w:val="007859EC"/>
    <w:rsid w:val="00790B63"/>
    <w:rsid w:val="007F1EC3"/>
    <w:rsid w:val="008176A7"/>
    <w:rsid w:val="0082275A"/>
    <w:rsid w:val="0082537E"/>
    <w:rsid w:val="00830343"/>
    <w:rsid w:val="0088385E"/>
    <w:rsid w:val="008D3F3D"/>
    <w:rsid w:val="00902845"/>
    <w:rsid w:val="00907F0A"/>
    <w:rsid w:val="00921CEF"/>
    <w:rsid w:val="009344BD"/>
    <w:rsid w:val="0094187D"/>
    <w:rsid w:val="0097323A"/>
    <w:rsid w:val="00992369"/>
    <w:rsid w:val="009C2A35"/>
    <w:rsid w:val="009C6FAE"/>
    <w:rsid w:val="009D04DA"/>
    <w:rsid w:val="009E18D0"/>
    <w:rsid w:val="00A31A26"/>
    <w:rsid w:val="00A53B8F"/>
    <w:rsid w:val="00A55D33"/>
    <w:rsid w:val="00A646AB"/>
    <w:rsid w:val="00A92CAC"/>
    <w:rsid w:val="00AC2573"/>
    <w:rsid w:val="00AE632A"/>
    <w:rsid w:val="00B019AB"/>
    <w:rsid w:val="00B1546D"/>
    <w:rsid w:val="00B413BC"/>
    <w:rsid w:val="00B5294B"/>
    <w:rsid w:val="00BA1D55"/>
    <w:rsid w:val="00BB1875"/>
    <w:rsid w:val="00BB210E"/>
    <w:rsid w:val="00BC1762"/>
    <w:rsid w:val="00BC60C0"/>
    <w:rsid w:val="00BC6797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CD08B8"/>
    <w:rsid w:val="00CF31FD"/>
    <w:rsid w:val="00D25087"/>
    <w:rsid w:val="00D3538B"/>
    <w:rsid w:val="00D3772D"/>
    <w:rsid w:val="00D618E7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24A2"/>
    <w:rsid w:val="00F736F0"/>
    <w:rsid w:val="00F778DB"/>
    <w:rsid w:val="00F910A0"/>
    <w:rsid w:val="00F95402"/>
    <w:rsid w:val="00FD5F3B"/>
    <w:rsid w:val="00FE438A"/>
    <w:rsid w:val="00FF0FB5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52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Obrazovanje</cp:lastModifiedBy>
  <cp:revision>38</cp:revision>
  <cp:lastPrinted>2025-04-08T07:42:00Z</cp:lastPrinted>
  <dcterms:created xsi:type="dcterms:W3CDTF">2020-01-23T12:14:00Z</dcterms:created>
  <dcterms:modified xsi:type="dcterms:W3CDTF">2026-02-12T13:37:00Z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