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1442F" w14:textId="688ACF91" w:rsidR="00910B95" w:rsidRPr="0085764D" w:rsidRDefault="0085764D" w:rsidP="0085764D">
      <w:pPr>
        <w:jc w:val="center"/>
        <w:rPr>
          <w:sz w:val="28"/>
          <w:szCs w:val="28"/>
        </w:rPr>
      </w:pPr>
      <w:r w:rsidRPr="0085764D">
        <w:rPr>
          <w:sz w:val="28"/>
          <w:szCs w:val="28"/>
        </w:rPr>
        <w:t>Centar za kulturu i obrazovanja Pazin, Šetalište Pazinske gimnazije 1, 52000 Pazin</w:t>
      </w:r>
    </w:p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5B923391" w14:textId="77777777" w:rsidTr="00514357">
        <w:trPr>
          <w:trHeight w:val="288"/>
          <w:jc w:val="center"/>
        </w:trPr>
        <w:tc>
          <w:tcPr>
            <w:tcW w:w="11201" w:type="dxa"/>
            <w:vAlign w:val="center"/>
          </w:tcPr>
          <w:p w14:paraId="23219D09" w14:textId="77777777" w:rsidR="00514357" w:rsidRPr="008E68B4" w:rsidRDefault="00514357" w:rsidP="00F43D96">
            <w:pPr>
              <w:pStyle w:val="Heading2"/>
              <w:rPr>
                <w:color w:val="auto"/>
              </w:rPr>
            </w:pPr>
          </w:p>
        </w:tc>
      </w:tr>
      <w:tr w:rsidR="00514357" w:rsidRPr="00514357" w14:paraId="42169108" w14:textId="77777777" w:rsidTr="00BD59AA">
        <w:trPr>
          <w:trHeight w:val="288"/>
          <w:jc w:val="center"/>
        </w:trPr>
        <w:tc>
          <w:tcPr>
            <w:tcW w:w="11201" w:type="dxa"/>
          </w:tcPr>
          <w:p w14:paraId="12D11E97" w14:textId="77777777" w:rsidR="00703FA4" w:rsidRPr="00703FA4" w:rsidRDefault="00703FA4" w:rsidP="00BD59AA">
            <w:pPr>
              <w:pStyle w:val="Heading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7B8F4352" w14:textId="77777777" w:rsidR="00514357" w:rsidRPr="00514357" w:rsidRDefault="00093D13" w:rsidP="00093D13">
            <w:pPr>
              <w:pStyle w:val="Heading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76C6BDA3" w14:textId="77777777" w:rsidR="00514357" w:rsidRDefault="00514357" w:rsidP="00A04E2B">
      <w:pPr>
        <w:pStyle w:val="Heading3"/>
        <w:spacing w:after="0"/>
        <w:ind w:left="0"/>
        <w:jc w:val="center"/>
        <w:rPr>
          <w:b/>
        </w:rPr>
      </w:pPr>
    </w:p>
    <w:p w14:paraId="41661F55" w14:textId="77777777" w:rsidR="00CE6560" w:rsidRDefault="00616D24" w:rsidP="00A04E2B">
      <w:pPr>
        <w:pStyle w:val="Heading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05CCE94F" w14:textId="77777777" w:rsidR="00A04E2B" w:rsidRPr="00A04E2B" w:rsidRDefault="00A04E2B" w:rsidP="00A04E2B"/>
    <w:p w14:paraId="211F1E9E" w14:textId="77777777" w:rsidR="00240E36" w:rsidRDefault="00616D24" w:rsidP="00A04E2B">
      <w:pPr>
        <w:pStyle w:val="Heading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41E65F9A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0"/>
        <w:gridCol w:w="466"/>
        <w:gridCol w:w="372"/>
        <w:gridCol w:w="539"/>
        <w:gridCol w:w="22"/>
        <w:gridCol w:w="581"/>
        <w:gridCol w:w="478"/>
        <w:gridCol w:w="89"/>
        <w:gridCol w:w="602"/>
        <w:gridCol w:w="231"/>
        <w:gridCol w:w="18"/>
        <w:gridCol w:w="709"/>
        <w:gridCol w:w="283"/>
        <w:gridCol w:w="142"/>
        <w:gridCol w:w="414"/>
        <w:gridCol w:w="436"/>
        <w:gridCol w:w="709"/>
        <w:gridCol w:w="43"/>
        <w:gridCol w:w="360"/>
        <w:gridCol w:w="305"/>
        <w:gridCol w:w="568"/>
        <w:gridCol w:w="271"/>
        <w:gridCol w:w="296"/>
        <w:gridCol w:w="156"/>
        <w:gridCol w:w="261"/>
        <w:gridCol w:w="292"/>
        <w:gridCol w:w="715"/>
        <w:gridCol w:w="123"/>
        <w:gridCol w:w="1070"/>
      </w:tblGrid>
      <w:tr w:rsidR="008E68B4" w:rsidRPr="008E68B4" w14:paraId="7DDA12AA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3DEE665F" w14:textId="77777777" w:rsidR="001211A9" w:rsidRPr="008E68B4" w:rsidRDefault="003B4381" w:rsidP="005F06F8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6B2DEB7D" w14:textId="77777777" w:rsidTr="00300C12">
        <w:trPr>
          <w:trHeight w:val="156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320B00E4" w14:textId="77777777" w:rsidR="00946A2E" w:rsidRPr="002E3810" w:rsidRDefault="00946A2E" w:rsidP="00F43D96">
            <w:pPr>
              <w:pStyle w:val="Heading2"/>
              <w:rPr>
                <w:b w:val="0"/>
                <w:i/>
              </w:rPr>
            </w:pPr>
          </w:p>
        </w:tc>
      </w:tr>
      <w:tr w:rsidR="00967625" w:rsidRPr="006E27FA" w14:paraId="1CE0E429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5BB0113F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C927B07" w14:textId="77777777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A86668D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119131A" w14:textId="77777777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9FEAB27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9F8E7C9" w14:textId="77777777" w:rsidR="00967625" w:rsidRPr="006E27FA" w:rsidRDefault="00967625" w:rsidP="002E3074"/>
        </w:tc>
      </w:tr>
      <w:tr w:rsidR="002E3074" w:rsidRPr="006E27FA" w14:paraId="7B934D83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A9DC013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10DE882D" w14:textId="77777777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441ACFC8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3A216A7" w14:textId="77777777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C4BED32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7D7598D" w14:textId="77777777" w:rsidR="002E3074" w:rsidRPr="006E27FA" w:rsidRDefault="002E3074" w:rsidP="00A05C92"/>
        </w:tc>
      </w:tr>
      <w:tr w:rsidR="00980AA1" w:rsidRPr="006E27FA" w14:paraId="6DD1548E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D118BE1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5302928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3A7A505" w14:textId="77777777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1728136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0D3F0FF" w14:textId="77777777" w:rsidR="00980AA1" w:rsidRPr="006E27FA" w:rsidRDefault="00980AA1"/>
        </w:tc>
      </w:tr>
      <w:tr w:rsidR="00967625" w:rsidRPr="006E27FA" w14:paraId="648F2013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12A5B756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771982" w14:textId="77777777" w:rsidR="00967625" w:rsidRPr="006E27FA" w:rsidRDefault="00967625"/>
        </w:tc>
        <w:tc>
          <w:tcPr>
            <w:tcW w:w="355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1A8411" w14:textId="77777777" w:rsidR="00967625" w:rsidRPr="006E27FA" w:rsidRDefault="00967625" w:rsidP="00980AA1">
            <w:r w:rsidRPr="006E27FA">
              <w:t>Općina/Grad</w:t>
            </w:r>
          </w:p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495320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06A906" w14:textId="77777777" w:rsidR="00967625" w:rsidRPr="006E27FA" w:rsidRDefault="00967625" w:rsidP="00946A2E"/>
        </w:tc>
      </w:tr>
      <w:tr w:rsidR="00946A2E" w:rsidRPr="006E27FA" w14:paraId="45937A50" w14:textId="77777777" w:rsidTr="00E766F4">
        <w:trPr>
          <w:trHeight w:val="31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61CE6206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28E3654E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45C82BC0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4332AD" w14:textId="77777777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BFBED17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AC367D2" w14:textId="77777777" w:rsidR="00722A52" w:rsidRPr="006E27FA" w:rsidRDefault="00722A52" w:rsidP="003203E3"/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729C4F" w14:textId="77777777" w:rsidR="00722A52" w:rsidRPr="006E27FA" w:rsidRDefault="00722A52" w:rsidP="003203E3">
            <w:r w:rsidRPr="006E27FA">
              <w:t>E-mail adresa</w:t>
            </w:r>
          </w:p>
        </w:tc>
      </w:tr>
      <w:tr w:rsidR="00D25102" w:rsidRPr="006E27FA" w14:paraId="6ECE7C6E" w14:textId="77777777" w:rsidTr="00D25102">
        <w:trPr>
          <w:trHeight w:val="227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B23CAD" w14:textId="77777777" w:rsidR="00D25102" w:rsidRPr="00722A52" w:rsidRDefault="00D25102" w:rsidP="003203E3">
            <w:r w:rsidRPr="00722A52">
              <w:t>* nisu obvezni ispuniti strani državljani</w:t>
            </w:r>
          </w:p>
        </w:tc>
      </w:tr>
      <w:tr w:rsidR="00222E9D" w:rsidRPr="008E68B4" w14:paraId="49F0CF9C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02888206" w14:textId="77777777" w:rsidR="00222E9D" w:rsidRPr="008E68B4" w:rsidRDefault="00F70FAE" w:rsidP="0043585D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1FAB84B1" w14:textId="77777777" w:rsidTr="00300C12">
        <w:trPr>
          <w:trHeight w:val="143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36596CB1" w14:textId="77777777" w:rsidR="005F1A9D" w:rsidRPr="00972C36" w:rsidRDefault="005F1A9D" w:rsidP="000D30FF">
            <w:pPr>
              <w:pStyle w:val="Heading2"/>
              <w:rPr>
                <w:b w:val="0"/>
              </w:rPr>
            </w:pPr>
          </w:p>
        </w:tc>
      </w:tr>
      <w:tr w:rsidR="00C31DE5" w:rsidRPr="006E27FA" w14:paraId="7556249D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20E2B3B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49D415D" w14:textId="7691BFC4" w:rsidR="00C31DE5" w:rsidRPr="00520308" w:rsidRDefault="00520308" w:rsidP="00FA3D90">
            <w:pPr>
              <w:rPr>
                <w:sz w:val="18"/>
                <w:szCs w:val="18"/>
              </w:rPr>
            </w:pPr>
            <w:r w:rsidRPr="00520308">
              <w:rPr>
                <w:sz w:val="18"/>
                <w:szCs w:val="18"/>
              </w:rPr>
              <w:t>Izobrazba sigurnog rukovanja i pravilne primjene pesticida – dopunski modul</w:t>
            </w:r>
          </w:p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FE158D6" w14:textId="77777777" w:rsidR="00C31DE5" w:rsidRPr="006E27FA" w:rsidRDefault="00C31DE5" w:rsidP="00FA3D90">
            <w:r>
              <w:t>Tip izobrazbe</w:t>
            </w:r>
          </w:p>
        </w:tc>
        <w:sdt>
          <w:sdtPr>
            <w:rPr>
              <w:sz w:val="20"/>
              <w:szCs w:val="20"/>
            </w:rPr>
            <w:id w:val="-1174565991"/>
            <w:placeholder>
              <w:docPart w:val="11A5D939D42E467A8F968FB341EF38A2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Content>
            <w:tc>
              <w:tcPr>
                <w:tcW w:w="4052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6319F197" w14:textId="29A09EB4" w:rsidR="00C31DE5" w:rsidRPr="006E27FA" w:rsidRDefault="00520308" w:rsidP="00FA3D90">
                <w:r w:rsidRPr="00520308">
                  <w:rPr>
                    <w:sz w:val="20"/>
                    <w:szCs w:val="20"/>
                  </w:rPr>
                  <w:t>Dopunska izobrazba</w:t>
                </w:r>
              </w:p>
            </w:tc>
          </w:sdtContent>
        </w:sdt>
      </w:tr>
      <w:tr w:rsidR="00722A52" w:rsidRPr="00E4253D" w14:paraId="7FA56057" w14:textId="77777777" w:rsidTr="00722A52">
        <w:trPr>
          <w:trHeight w:val="204"/>
          <w:jc w:val="center"/>
        </w:trPr>
        <w:tc>
          <w:tcPr>
            <w:tcW w:w="6746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4C7976C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808AB6D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4FE6606E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66DF19B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20"/>
              <w:szCs w:val="20"/>
            </w:rPr>
            <w:id w:val="-573976703"/>
            <w:placeholder>
              <w:docPart w:val="755713845DD0489FA879766B6C1E9443"/>
            </w:placeholder>
            <w:date w:fullDate="2026-05-13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42DA6E7F" w14:textId="6A9D1018" w:rsidR="00722A52" w:rsidRPr="00722A52" w:rsidRDefault="009601DE" w:rsidP="00722A52">
                <w:pPr>
                  <w:jc w:val="center"/>
                </w:pPr>
                <w:r>
                  <w:rPr>
                    <w:sz w:val="20"/>
                    <w:szCs w:val="20"/>
                  </w:rPr>
                  <w:t>1</w:t>
                </w:r>
                <w:r w:rsidR="009C66A8">
                  <w:rPr>
                    <w:sz w:val="20"/>
                    <w:szCs w:val="20"/>
                  </w:rPr>
                  <w:t>3</w:t>
                </w:r>
                <w:r w:rsidR="001E573B">
                  <w:rPr>
                    <w:sz w:val="20"/>
                    <w:szCs w:val="20"/>
                  </w:rPr>
                  <w:t>.</w:t>
                </w:r>
                <w:r w:rsidR="00172DA7">
                  <w:rPr>
                    <w:sz w:val="20"/>
                    <w:szCs w:val="20"/>
                  </w:rPr>
                  <w:t>0</w:t>
                </w:r>
                <w:r w:rsidR="003A3132">
                  <w:rPr>
                    <w:sz w:val="20"/>
                    <w:szCs w:val="20"/>
                  </w:rPr>
                  <w:t>5</w:t>
                </w:r>
                <w:r w:rsidR="002C3499">
                  <w:rPr>
                    <w:sz w:val="20"/>
                    <w:szCs w:val="20"/>
                  </w:rPr>
                  <w:t>.202</w:t>
                </w:r>
                <w:r w:rsidR="001E573B">
                  <w:rPr>
                    <w:sz w:val="20"/>
                    <w:szCs w:val="20"/>
                  </w:rPr>
                  <w:t>6</w:t>
                </w:r>
                <w:r w:rsidR="002C3499">
                  <w:rPr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0CDD7E6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3E083A0" w14:textId="2350FE9E" w:rsidR="00722A52" w:rsidRPr="00520308" w:rsidRDefault="00520308" w:rsidP="00275AA0">
            <w:pPr>
              <w:rPr>
                <w:sz w:val="20"/>
                <w:szCs w:val="20"/>
              </w:rPr>
            </w:pPr>
            <w:r w:rsidRPr="00520308">
              <w:rPr>
                <w:sz w:val="20"/>
                <w:szCs w:val="20"/>
              </w:rPr>
              <w:t>17.00 – 2</w:t>
            </w:r>
            <w:r w:rsidR="002C3499">
              <w:rPr>
                <w:sz w:val="20"/>
                <w:szCs w:val="20"/>
              </w:rPr>
              <w:t>0</w:t>
            </w:r>
            <w:r w:rsidRPr="00520308">
              <w:rPr>
                <w:sz w:val="20"/>
                <w:szCs w:val="20"/>
              </w:rPr>
              <w:t>.</w:t>
            </w:r>
            <w:r w:rsidR="002C3499">
              <w:rPr>
                <w:sz w:val="20"/>
                <w:szCs w:val="20"/>
              </w:rPr>
              <w:t>45</w:t>
            </w:r>
            <w:r w:rsidRPr="005203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7264845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2AF7347" w14:textId="77777777" w:rsidR="00722A52" w:rsidRPr="00722A52" w:rsidRDefault="00722A52" w:rsidP="00722A52">
            <w:pPr>
              <w:jc w:val="center"/>
            </w:pPr>
            <w:r w:rsidRPr="00722A52">
              <w:t>Vrijeme od – do</w:t>
            </w:r>
          </w:p>
        </w:tc>
      </w:tr>
      <w:tr w:rsidR="003826E3" w:rsidRPr="00E4253D" w14:paraId="56D6FF26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40E3CB1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772014881"/>
            <w:placeholder>
              <w:docPart w:val="AC01F6D6B4A04F5F933C9FE77692C8A5"/>
            </w:placeholder>
            <w:showingPlcHdr/>
            <w:date w:fullDate="2025-03-28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413B3F3F" w14:textId="0448E72B" w:rsidR="003826E3" w:rsidRPr="00722A52" w:rsidRDefault="002C3499" w:rsidP="00722A52">
                <w:pPr>
                  <w:jc w:val="center"/>
                </w:pPr>
                <w:r w:rsidRPr="00E0663F">
                  <w:rPr>
                    <w:rStyle w:val="PlaceholderText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8F631C6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37E04342" w14:textId="77777777" w:rsidR="003826E3" w:rsidRDefault="003826E3" w:rsidP="00275AA0"/>
          <w:p w14:paraId="31811C03" w14:textId="77777777" w:rsidR="003826E3" w:rsidRPr="00722A52" w:rsidRDefault="003826E3" w:rsidP="00275AA0"/>
        </w:tc>
        <w:sdt>
          <w:sdtPr>
            <w:rPr>
              <w:sz w:val="20"/>
              <w:szCs w:val="20"/>
            </w:rPr>
            <w:id w:val="-97263445"/>
            <w:placeholder>
              <w:docPart w:val="1D8C469F2FB94E6CBF0868FBFD75A00D"/>
            </w:placeholder>
            <w:date w:fullDate="2026-05-13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gridSpan w:val="9"/>
                <w:vMerge w:val="restart"/>
                <w:tcBorders>
                  <w:top w:val="single" w:sz="4" w:space="0" w:color="C0C0C0"/>
                  <w:left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411C5B2F" w14:textId="000E813D" w:rsidR="003826E3" w:rsidRPr="00722A52" w:rsidRDefault="009601DE" w:rsidP="00275AA0">
                <w:r>
                  <w:rPr>
                    <w:sz w:val="20"/>
                    <w:szCs w:val="20"/>
                  </w:rPr>
                  <w:t>1</w:t>
                </w:r>
                <w:r w:rsidR="009C66A8">
                  <w:rPr>
                    <w:sz w:val="20"/>
                    <w:szCs w:val="20"/>
                  </w:rPr>
                  <w:t>3</w:t>
                </w:r>
                <w:r w:rsidR="002C3499">
                  <w:rPr>
                    <w:sz w:val="20"/>
                    <w:szCs w:val="20"/>
                  </w:rPr>
                  <w:t>.</w:t>
                </w:r>
                <w:r w:rsidR="001E573B">
                  <w:rPr>
                    <w:sz w:val="20"/>
                    <w:szCs w:val="20"/>
                  </w:rPr>
                  <w:t>0</w:t>
                </w:r>
                <w:r w:rsidR="003A3132">
                  <w:rPr>
                    <w:sz w:val="20"/>
                    <w:szCs w:val="20"/>
                  </w:rPr>
                  <w:t>5</w:t>
                </w:r>
                <w:r w:rsidR="002C3499">
                  <w:rPr>
                    <w:sz w:val="20"/>
                    <w:szCs w:val="20"/>
                  </w:rPr>
                  <w:t>.202</w:t>
                </w:r>
                <w:r w:rsidR="001E573B">
                  <w:rPr>
                    <w:sz w:val="20"/>
                    <w:szCs w:val="20"/>
                  </w:rPr>
                  <w:t>6</w:t>
                </w:r>
                <w:r w:rsidR="002C3499">
                  <w:rPr>
                    <w:sz w:val="20"/>
                    <w:szCs w:val="20"/>
                  </w:rPr>
                  <w:t>.</w:t>
                </w:r>
              </w:p>
            </w:tc>
          </w:sdtContent>
        </w:sdt>
        <w:tc>
          <w:tcPr>
            <w:tcW w:w="1903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E2E779" w14:textId="56FDBD56" w:rsidR="003826E3" w:rsidRPr="007F6FDF" w:rsidRDefault="00520308" w:rsidP="00722A52">
            <w:pPr>
              <w:jc w:val="center"/>
              <w:rPr>
                <w:sz w:val="20"/>
                <w:szCs w:val="20"/>
              </w:rPr>
            </w:pPr>
            <w:r w:rsidRPr="007F6FDF">
              <w:rPr>
                <w:sz w:val="20"/>
                <w:szCs w:val="20"/>
              </w:rPr>
              <w:t>2</w:t>
            </w:r>
            <w:r w:rsidR="002C3499">
              <w:rPr>
                <w:sz w:val="20"/>
                <w:szCs w:val="20"/>
              </w:rPr>
              <w:t>0</w:t>
            </w:r>
            <w:r w:rsidRPr="007F6FDF">
              <w:rPr>
                <w:sz w:val="20"/>
                <w:szCs w:val="20"/>
              </w:rPr>
              <w:t>.</w:t>
            </w:r>
            <w:r w:rsidR="002C3499">
              <w:rPr>
                <w:sz w:val="20"/>
                <w:szCs w:val="20"/>
              </w:rPr>
              <w:t>45</w:t>
            </w:r>
            <w:r w:rsidRPr="007F6FDF">
              <w:rPr>
                <w:sz w:val="20"/>
                <w:szCs w:val="20"/>
              </w:rPr>
              <w:t xml:space="preserve"> </w:t>
            </w:r>
            <w:r w:rsidR="005F62AB" w:rsidRPr="007F6FDF">
              <w:rPr>
                <w:sz w:val="20"/>
                <w:szCs w:val="20"/>
              </w:rPr>
              <w:t>–</w:t>
            </w:r>
            <w:r w:rsidRPr="007F6FDF">
              <w:rPr>
                <w:sz w:val="20"/>
                <w:szCs w:val="20"/>
              </w:rPr>
              <w:t xml:space="preserve"> </w:t>
            </w:r>
            <w:r w:rsidR="005F62AB" w:rsidRPr="007F6FDF">
              <w:rPr>
                <w:sz w:val="20"/>
                <w:szCs w:val="20"/>
              </w:rPr>
              <w:t>2</w:t>
            </w:r>
            <w:r w:rsidR="002C3499">
              <w:rPr>
                <w:sz w:val="20"/>
                <w:szCs w:val="20"/>
              </w:rPr>
              <w:t>2</w:t>
            </w:r>
            <w:r w:rsidR="005F62AB" w:rsidRPr="007F6FDF">
              <w:rPr>
                <w:sz w:val="20"/>
                <w:szCs w:val="20"/>
              </w:rPr>
              <w:t>.</w:t>
            </w:r>
            <w:r w:rsidR="002C3499">
              <w:rPr>
                <w:sz w:val="20"/>
                <w:szCs w:val="20"/>
              </w:rPr>
              <w:t>15</w:t>
            </w:r>
          </w:p>
        </w:tc>
      </w:tr>
      <w:tr w:rsidR="003826E3" w:rsidRPr="00E4253D" w14:paraId="27B09827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10727C1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1048219763"/>
            <w:placeholder>
              <w:docPart w:val="790294C7560248C48FAD48207590F65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A8CCD83" w14:textId="77777777" w:rsidR="003826E3" w:rsidRDefault="003826E3" w:rsidP="00722A52">
                <w:pPr>
                  <w:jc w:val="center"/>
                  <w:rPr>
                    <w:sz w:val="14"/>
                  </w:rPr>
                </w:pPr>
                <w:r w:rsidRPr="00722A52">
                  <w:rPr>
                    <w:rStyle w:val="PlaceholderText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6B4EF7B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46543A2B" w14:textId="77777777" w:rsidR="003826E3" w:rsidRDefault="003826E3" w:rsidP="00275AA0"/>
        </w:tc>
        <w:tc>
          <w:tcPr>
            <w:tcW w:w="2552" w:type="dxa"/>
            <w:gridSpan w:val="9"/>
            <w:vMerge/>
            <w:tcBorders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8486076" w14:textId="77777777" w:rsidR="003826E3" w:rsidRDefault="003826E3" w:rsidP="00275AA0">
            <w:pPr>
              <w:rPr>
                <w:sz w:val="14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BA9445D" w14:textId="77777777" w:rsidR="003826E3" w:rsidRPr="00722A52" w:rsidRDefault="003826E3" w:rsidP="00722A52">
            <w:pPr>
              <w:jc w:val="center"/>
            </w:pPr>
          </w:p>
        </w:tc>
      </w:tr>
      <w:tr w:rsidR="00D31D61" w:rsidRPr="006E27FA" w14:paraId="3A6478D7" w14:textId="77777777" w:rsidTr="00080827">
        <w:trPr>
          <w:trHeight w:val="168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CC9C717" w14:textId="77777777" w:rsidR="00080827" w:rsidRDefault="00D31D61" w:rsidP="000D30FF">
            <w:r w:rsidRPr="006E27FA">
              <w:t>VRSTE MODULA</w:t>
            </w:r>
          </w:p>
          <w:p w14:paraId="23E79CAB" w14:textId="77777777" w:rsidR="00080827" w:rsidRPr="00080827" w:rsidRDefault="00080827" w:rsidP="00080827"/>
          <w:p w14:paraId="07720166" w14:textId="77777777" w:rsidR="00080827" w:rsidRPr="00080827" w:rsidRDefault="00080827" w:rsidP="00080827"/>
          <w:p w14:paraId="3BAC5F27" w14:textId="77777777" w:rsidR="00080827" w:rsidRPr="00080827" w:rsidRDefault="00080827" w:rsidP="00080827"/>
          <w:p w14:paraId="5ECB1E61" w14:textId="77777777" w:rsidR="00080827" w:rsidRPr="00080827" w:rsidRDefault="00080827" w:rsidP="00080827"/>
          <w:p w14:paraId="31594675" w14:textId="77777777" w:rsidR="00080827" w:rsidRDefault="00080827" w:rsidP="00080827"/>
          <w:p w14:paraId="48F0BA77" w14:textId="77777777" w:rsidR="00080827" w:rsidRPr="00080827" w:rsidRDefault="00080827" w:rsidP="00080827"/>
          <w:p w14:paraId="562E3767" w14:textId="77777777" w:rsidR="00080827" w:rsidRDefault="00080827" w:rsidP="00080827"/>
          <w:p w14:paraId="461051E5" w14:textId="77777777" w:rsidR="00D31D61" w:rsidRPr="00080827" w:rsidRDefault="00D31D61" w:rsidP="00080827"/>
        </w:tc>
        <w:tc>
          <w:tcPr>
            <w:tcW w:w="9148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B22921C" w14:textId="0E664B95" w:rsidR="00D31D61" w:rsidRDefault="00C34E2F" w:rsidP="001011C3">
            <w:pPr>
              <w:spacing w:before="100" w:after="120" w:line="288" w:lineRule="auto"/>
            </w:pPr>
            <w:r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>
              <w:rPr>
                <w:lang w:eastAsia="en-US" w:bidi="en-US"/>
              </w:rPr>
              <w:instrText xml:space="preserve"> FORMCHECKBOX </w:instrText>
            </w:r>
            <w:r>
              <w:rPr>
                <w:lang w:eastAsia="en-US" w:bidi="en-US"/>
              </w:rPr>
            </w:r>
            <w:r>
              <w:rPr>
                <w:lang w:eastAsia="en-US" w:bidi="en-US"/>
              </w:rPr>
              <w:fldChar w:fldCharType="separate"/>
            </w:r>
            <w:r>
              <w:rPr>
                <w:lang w:eastAsia="en-US" w:bidi="en-US"/>
              </w:rPr>
              <w:fldChar w:fldCharType="end"/>
            </w:r>
            <w:bookmarkEnd w:id="0"/>
            <w:r w:rsidR="00D31D61" w:rsidRPr="006E27FA">
              <w:rPr>
                <w:lang w:eastAsia="en-US" w:bidi="en-US"/>
              </w:rPr>
              <w:t xml:space="preserve"> </w:t>
            </w:r>
            <w:r w:rsidR="00D31D61" w:rsidRPr="006E27FA">
              <w:t>MODUL ZA PROFESIONALNE KORISNIKE</w:t>
            </w:r>
          </w:p>
          <w:p w14:paraId="784C26CB" w14:textId="77777777" w:rsidR="003B4851" w:rsidRPr="006E27FA" w:rsidRDefault="003B485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Pr="006E27FA">
              <w:rPr>
                <w:lang w:eastAsia="en-US" w:bidi="en-US"/>
              </w:rPr>
            </w:r>
            <w:r w:rsidRPr="006E27FA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  <w:r w:rsidR="00E70B4B">
              <w:t xml:space="preserve"> ZA PROFESIONALNU PRIMJENU</w:t>
            </w:r>
          </w:p>
          <w:p w14:paraId="1C7925DF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6EAE93AE" w14:textId="77777777"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080827" w:rsidRPr="006E27FA" w14:paraId="713152D6" w14:textId="77777777" w:rsidTr="002F7FF7">
        <w:trPr>
          <w:trHeight w:val="912"/>
          <w:jc w:val="center"/>
        </w:trPr>
        <w:tc>
          <w:tcPr>
            <w:tcW w:w="20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B7CA90C" w14:textId="77777777" w:rsidR="00080827" w:rsidRPr="006E27FA" w:rsidRDefault="00080827" w:rsidP="002F7FF7">
            <w:r w:rsidRPr="006E27FA">
              <w:t>Modul za distributere</w:t>
            </w:r>
          </w:p>
        </w:tc>
        <w:tc>
          <w:tcPr>
            <w:tcW w:w="915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86DFC23" w14:textId="77777777" w:rsidR="00080827" w:rsidRDefault="00080827" w:rsidP="002F7FF7"/>
          <w:p w14:paraId="6E6EAF31" w14:textId="77777777" w:rsidR="00080827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</w:t>
            </w:r>
          </w:p>
          <w:p w14:paraId="2743DAE5" w14:textId="77777777" w:rsidR="00080827" w:rsidRPr="006E27FA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 –</w:t>
            </w:r>
            <w:r w:rsidRPr="006E27FA">
              <w:t xml:space="preserve"> prodavač</w:t>
            </w:r>
          </w:p>
        </w:tc>
      </w:tr>
      <w:tr w:rsidR="00080827" w:rsidRPr="006E27FA" w14:paraId="22D53F2D" w14:textId="77777777" w:rsidTr="002F7FF7">
        <w:trPr>
          <w:trHeight w:val="92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C43DF2B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8E68B4" w14:paraId="2229E3D4" w14:textId="77777777" w:rsidTr="002F7FF7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69E570EB" w14:textId="77777777" w:rsidR="00080827" w:rsidRPr="008E68B4" w:rsidRDefault="00080827" w:rsidP="002F7FF7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>
              <w:rPr>
                <w:color w:val="auto"/>
              </w:rPr>
              <w:t>:</w:t>
            </w:r>
          </w:p>
        </w:tc>
      </w:tr>
      <w:tr w:rsidR="00080827" w:rsidRPr="006E27FA" w14:paraId="192C7243" w14:textId="77777777" w:rsidTr="002F7FF7">
        <w:trPr>
          <w:trHeight w:val="403"/>
          <w:jc w:val="center"/>
        </w:trPr>
        <w:tc>
          <w:tcPr>
            <w:tcW w:w="9006" w:type="dxa"/>
            <w:gridSpan w:val="2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C160A8B" w14:textId="77777777" w:rsidR="00080827" w:rsidRPr="006E27FA" w:rsidRDefault="00080827" w:rsidP="002F7FF7">
            <w:r w:rsidRPr="006E27FA">
              <w:t xml:space="preserve">Potvrđujem da su moji odgovori istiniti. Razumijem da lažne informacije u mojoj prijavi mogu dovesti do </w:t>
            </w:r>
            <w:r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49F37C2" w14:textId="58973F3E" w:rsidR="00080827" w:rsidRPr="006E27FA" w:rsidRDefault="00080827" w:rsidP="002F7FF7">
            <w:r w:rsidRPr="006E27FA">
              <w:t xml:space="preserve">DA </w:t>
            </w:r>
            <w:r w:rsidR="00C34E2F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 w:rsidR="00C34E2F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C34E2F">
              <w:rPr>
                <w:rStyle w:val="CheckBoxChar"/>
                <w:rFonts w:cs="Times New Roman"/>
                <w:color w:val="auto"/>
              </w:rPr>
            </w:r>
            <w:r w:rsidR="00C34E2F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="00C34E2F">
              <w:rPr>
                <w:rStyle w:val="CheckBoxChar"/>
                <w:rFonts w:cs="Times New Roman"/>
                <w:color w:val="auto"/>
              </w:rPr>
              <w:fldChar w:fldCharType="end"/>
            </w:r>
            <w:bookmarkEnd w:id="1"/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B2AEF55" w14:textId="77777777" w:rsidR="00080827" w:rsidRPr="006E27FA" w:rsidRDefault="00080827" w:rsidP="002F7FF7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Pr="006E27FA">
              <w:rPr>
                <w:rStyle w:val="CheckBoxChar"/>
                <w:rFonts w:cs="Times New Roman"/>
                <w:color w:val="auto"/>
              </w:rPr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827" w:rsidRPr="006E27FA" w14:paraId="19BC7F6D" w14:textId="77777777" w:rsidTr="002F7FF7">
        <w:trPr>
          <w:trHeight w:val="403"/>
          <w:jc w:val="center"/>
        </w:trPr>
        <w:tc>
          <w:tcPr>
            <w:tcW w:w="148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283AC5" w14:textId="77777777" w:rsidR="00080827" w:rsidRPr="006E27FA" w:rsidRDefault="00080827" w:rsidP="002F7FF7">
            <w:r w:rsidRPr="006E27FA">
              <w:t>Potpis</w:t>
            </w:r>
          </w:p>
        </w:tc>
        <w:tc>
          <w:tcPr>
            <w:tcW w:w="411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638DE0" w14:textId="77777777" w:rsidR="00080827" w:rsidRPr="006E27FA" w:rsidRDefault="00080827" w:rsidP="002F7FF7"/>
        </w:tc>
        <w:tc>
          <w:tcPr>
            <w:tcW w:w="18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46C34F" w14:textId="77777777" w:rsidR="00080827" w:rsidRPr="006E27FA" w:rsidRDefault="00080827" w:rsidP="002F7FF7">
            <w:r w:rsidRPr="006E27FA">
              <w:t>Datum</w:t>
            </w:r>
          </w:p>
        </w:tc>
        <w:sdt>
          <w:sdtPr>
            <w:id w:val="1103849642"/>
            <w:placeholder>
              <w:docPart w:val="42B87686757243A092B7B1D1B0F79105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3752" w:type="dxa"/>
                <w:gridSpan w:val="9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52BF8E22" w14:textId="77777777" w:rsidR="00080827" w:rsidRPr="006E27FA" w:rsidRDefault="00080827" w:rsidP="002F7FF7">
                <w:r w:rsidRPr="00AE28AF">
                  <w:rPr>
                    <w:rStyle w:val="PlaceholderText"/>
                    <w:rFonts w:eastAsia="SimSun"/>
                  </w:rPr>
                  <w:t>Kliknite ovdje da biste unijeli datum.</w:t>
                </w:r>
              </w:p>
            </w:tc>
          </w:sdtContent>
        </w:sdt>
      </w:tr>
      <w:tr w:rsidR="00080827" w:rsidRPr="006E27FA" w14:paraId="66C84323" w14:textId="77777777" w:rsidTr="002F7FF7">
        <w:trPr>
          <w:trHeight w:val="35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F71409A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2E3810" w14:paraId="2D28C788" w14:textId="77777777" w:rsidTr="002F7FF7">
        <w:trPr>
          <w:trHeight w:val="317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2BC484D6" w14:textId="77777777" w:rsidR="00080827" w:rsidRPr="002E3810" w:rsidRDefault="00080827" w:rsidP="002F7FF7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080827" w:rsidRPr="008E68B4" w14:paraId="5619BCF8" w14:textId="77777777" w:rsidTr="002F7FF7">
        <w:trPr>
          <w:trHeight w:val="491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7B7251" w14:textId="77777777" w:rsidR="00080827" w:rsidRDefault="00080827" w:rsidP="002F7FF7">
            <w:r w:rsidRPr="00D27287">
              <w:t xml:space="preserve">1. </w:t>
            </w:r>
            <w:r>
              <w:t>Preslika potvrde o položenom ispitu iz osnovne izobrazbe ili preslika iskaznice za sigurno rukovanje i primjenu pesticida</w:t>
            </w:r>
          </w:p>
          <w:p w14:paraId="6ADD52F5" w14:textId="77777777" w:rsidR="00080827" w:rsidRPr="00D27287" w:rsidRDefault="00080827" w:rsidP="002F7FF7">
            <w:r>
              <w:t xml:space="preserve">2. </w:t>
            </w:r>
            <w:r w:rsidRPr="00D27287">
              <w:t>Presliku svjedodžbe/diplome o stečenom obrazovanju</w:t>
            </w:r>
            <w:r>
              <w:t xml:space="preserve"> ili drugog odgovarajućeg dokumenta</w:t>
            </w:r>
          </w:p>
          <w:p w14:paraId="47C4706C" w14:textId="77777777" w:rsidR="00080827" w:rsidRDefault="00080827" w:rsidP="002F7FF7">
            <w:r>
              <w:t>3</w:t>
            </w:r>
            <w:r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2DD858F8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5FD9DEDC" w14:textId="77777777" w:rsidR="008C78C1" w:rsidRDefault="008C78C1" w:rsidP="00E70B4B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20752" w14:textId="77777777" w:rsidR="00833337" w:rsidRDefault="00833337" w:rsidP="005A54AB">
      <w:r>
        <w:separator/>
      </w:r>
    </w:p>
  </w:endnote>
  <w:endnote w:type="continuationSeparator" w:id="0">
    <w:p w14:paraId="47AA90D3" w14:textId="77777777" w:rsidR="00833337" w:rsidRDefault="00833337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676967"/>
      <w:docPartObj>
        <w:docPartGallery w:val="Page Numbers (Bottom of Page)"/>
        <w:docPartUnique/>
      </w:docPartObj>
    </w:sdtPr>
    <w:sdtContent>
      <w:sdt>
        <w:sdtPr>
          <w:id w:val="1214235401"/>
          <w:docPartObj>
            <w:docPartGallery w:val="Page Numbers (Top of Page)"/>
            <w:docPartUnique/>
          </w:docPartObj>
        </w:sdtPr>
        <w:sdtContent>
          <w:p w14:paraId="1156CB67" w14:textId="77777777" w:rsidR="000D30FF" w:rsidRDefault="000D30FF">
            <w:pPr>
              <w:pStyle w:val="Footer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C5D6BB" w14:textId="77777777" w:rsidR="00FA227B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45CB9322" w14:textId="77777777" w:rsidR="000D30FF" w:rsidRPr="00462A59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>Sektor fitosanitarne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F8746" w14:textId="77777777" w:rsidR="00833337" w:rsidRDefault="00833337" w:rsidP="005A54AB">
      <w:r>
        <w:separator/>
      </w:r>
    </w:p>
  </w:footnote>
  <w:footnote w:type="continuationSeparator" w:id="0">
    <w:p w14:paraId="655C9886" w14:textId="77777777" w:rsidR="00833337" w:rsidRDefault="00833337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4661B" w14:textId="77777777" w:rsidR="000D30FF" w:rsidRPr="00462A59" w:rsidRDefault="000D30FF" w:rsidP="00462A59">
    <w:pPr>
      <w:pStyle w:val="NoSpacing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0827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C5861"/>
    <w:rsid w:val="000D2399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7161"/>
    <w:rsid w:val="001179AA"/>
    <w:rsid w:val="0012011C"/>
    <w:rsid w:val="001211A9"/>
    <w:rsid w:val="00122A7C"/>
    <w:rsid w:val="0012661C"/>
    <w:rsid w:val="00126985"/>
    <w:rsid w:val="00127699"/>
    <w:rsid w:val="00131FF9"/>
    <w:rsid w:val="001323B4"/>
    <w:rsid w:val="00133E4E"/>
    <w:rsid w:val="00135BC9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2DA7"/>
    <w:rsid w:val="001733BC"/>
    <w:rsid w:val="0018169F"/>
    <w:rsid w:val="0018403E"/>
    <w:rsid w:val="00187222"/>
    <w:rsid w:val="0019056E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ECF"/>
    <w:rsid w:val="001D7238"/>
    <w:rsid w:val="001E2D4C"/>
    <w:rsid w:val="001E523D"/>
    <w:rsid w:val="001E573B"/>
    <w:rsid w:val="001E5ECD"/>
    <w:rsid w:val="001E7AC7"/>
    <w:rsid w:val="001F0F6C"/>
    <w:rsid w:val="001F36D4"/>
    <w:rsid w:val="001F4E1E"/>
    <w:rsid w:val="001F6D85"/>
    <w:rsid w:val="001F7B23"/>
    <w:rsid w:val="00200374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D7"/>
    <w:rsid w:val="00293E29"/>
    <w:rsid w:val="00296FE6"/>
    <w:rsid w:val="002A0077"/>
    <w:rsid w:val="002A51E9"/>
    <w:rsid w:val="002A7304"/>
    <w:rsid w:val="002B1FFB"/>
    <w:rsid w:val="002B5C03"/>
    <w:rsid w:val="002B664B"/>
    <w:rsid w:val="002B6EA4"/>
    <w:rsid w:val="002B71C6"/>
    <w:rsid w:val="002C3499"/>
    <w:rsid w:val="002C5C92"/>
    <w:rsid w:val="002D338A"/>
    <w:rsid w:val="002D3549"/>
    <w:rsid w:val="002E3074"/>
    <w:rsid w:val="002E7215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2CB3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26E3"/>
    <w:rsid w:val="00383A91"/>
    <w:rsid w:val="00385502"/>
    <w:rsid w:val="00385556"/>
    <w:rsid w:val="003863FB"/>
    <w:rsid w:val="00391BBD"/>
    <w:rsid w:val="00396CBA"/>
    <w:rsid w:val="003A3132"/>
    <w:rsid w:val="003A412C"/>
    <w:rsid w:val="003A48FB"/>
    <w:rsid w:val="003B1B38"/>
    <w:rsid w:val="003B2088"/>
    <w:rsid w:val="003B3226"/>
    <w:rsid w:val="003B4381"/>
    <w:rsid w:val="003B4851"/>
    <w:rsid w:val="003B49A1"/>
    <w:rsid w:val="003B794D"/>
    <w:rsid w:val="003C2792"/>
    <w:rsid w:val="003C407C"/>
    <w:rsid w:val="003C47DD"/>
    <w:rsid w:val="003C5D83"/>
    <w:rsid w:val="003C6089"/>
    <w:rsid w:val="003C7A82"/>
    <w:rsid w:val="003F140D"/>
    <w:rsid w:val="003F16CB"/>
    <w:rsid w:val="003F2DB5"/>
    <w:rsid w:val="003F45DA"/>
    <w:rsid w:val="003F57FC"/>
    <w:rsid w:val="00400CDE"/>
    <w:rsid w:val="00404E2A"/>
    <w:rsid w:val="00415001"/>
    <w:rsid w:val="0041568C"/>
    <w:rsid w:val="00421693"/>
    <w:rsid w:val="00421958"/>
    <w:rsid w:val="00425073"/>
    <w:rsid w:val="0042709F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2FBD"/>
    <w:rsid w:val="00485754"/>
    <w:rsid w:val="004871B1"/>
    <w:rsid w:val="00492BFE"/>
    <w:rsid w:val="0049440E"/>
    <w:rsid w:val="004A21CA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2F00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4357"/>
    <w:rsid w:val="00515C12"/>
    <w:rsid w:val="00517556"/>
    <w:rsid w:val="00520308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1406"/>
    <w:rsid w:val="00561E31"/>
    <w:rsid w:val="00564338"/>
    <w:rsid w:val="00571C8A"/>
    <w:rsid w:val="00575F44"/>
    <w:rsid w:val="00582083"/>
    <w:rsid w:val="005820B7"/>
    <w:rsid w:val="00582BAC"/>
    <w:rsid w:val="00583E80"/>
    <w:rsid w:val="00585938"/>
    <w:rsid w:val="005872BB"/>
    <w:rsid w:val="005922A2"/>
    <w:rsid w:val="00593D6E"/>
    <w:rsid w:val="00593EC3"/>
    <w:rsid w:val="005A54AB"/>
    <w:rsid w:val="005A590E"/>
    <w:rsid w:val="005A6EDA"/>
    <w:rsid w:val="005B25CF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5F3226"/>
    <w:rsid w:val="005F62AB"/>
    <w:rsid w:val="00600966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654E4"/>
    <w:rsid w:val="006705E2"/>
    <w:rsid w:val="00670D97"/>
    <w:rsid w:val="00672340"/>
    <w:rsid w:val="00680B70"/>
    <w:rsid w:val="0068409B"/>
    <w:rsid w:val="00684604"/>
    <w:rsid w:val="00684B04"/>
    <w:rsid w:val="00687EEF"/>
    <w:rsid w:val="00690E5E"/>
    <w:rsid w:val="00695DAD"/>
    <w:rsid w:val="006A007D"/>
    <w:rsid w:val="006A010D"/>
    <w:rsid w:val="006A2B54"/>
    <w:rsid w:val="006A47D6"/>
    <w:rsid w:val="006A4BC3"/>
    <w:rsid w:val="006A4D4A"/>
    <w:rsid w:val="006A7494"/>
    <w:rsid w:val="006A7546"/>
    <w:rsid w:val="006A77FC"/>
    <w:rsid w:val="006B303F"/>
    <w:rsid w:val="006B319B"/>
    <w:rsid w:val="006B7287"/>
    <w:rsid w:val="006C1BF0"/>
    <w:rsid w:val="006C37EB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78C2"/>
    <w:rsid w:val="0073352C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71C0C"/>
    <w:rsid w:val="007734ED"/>
    <w:rsid w:val="00774B88"/>
    <w:rsid w:val="00777798"/>
    <w:rsid w:val="0078550F"/>
    <w:rsid w:val="007859EC"/>
    <w:rsid w:val="0078765F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5144"/>
    <w:rsid w:val="007B7EA7"/>
    <w:rsid w:val="007C0C55"/>
    <w:rsid w:val="007C1229"/>
    <w:rsid w:val="007C1EF1"/>
    <w:rsid w:val="007C5F27"/>
    <w:rsid w:val="007C7970"/>
    <w:rsid w:val="007D1D96"/>
    <w:rsid w:val="007E1716"/>
    <w:rsid w:val="007E3902"/>
    <w:rsid w:val="007E511B"/>
    <w:rsid w:val="007E6D83"/>
    <w:rsid w:val="007F0585"/>
    <w:rsid w:val="007F476B"/>
    <w:rsid w:val="007F6FDF"/>
    <w:rsid w:val="00801E19"/>
    <w:rsid w:val="008030C6"/>
    <w:rsid w:val="008068A4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0343"/>
    <w:rsid w:val="00831227"/>
    <w:rsid w:val="008323C6"/>
    <w:rsid w:val="00833337"/>
    <w:rsid w:val="00834EA2"/>
    <w:rsid w:val="00842BF4"/>
    <w:rsid w:val="0084352A"/>
    <w:rsid w:val="00844310"/>
    <w:rsid w:val="008501D9"/>
    <w:rsid w:val="00850962"/>
    <w:rsid w:val="00851BFA"/>
    <w:rsid w:val="0085203D"/>
    <w:rsid w:val="00853FC3"/>
    <w:rsid w:val="0085764D"/>
    <w:rsid w:val="0086103D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6ABD"/>
    <w:rsid w:val="008A73D4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7D4"/>
    <w:rsid w:val="00903199"/>
    <w:rsid w:val="00903529"/>
    <w:rsid w:val="00903DDA"/>
    <w:rsid w:val="00903E56"/>
    <w:rsid w:val="00910B95"/>
    <w:rsid w:val="00912A2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406BB"/>
    <w:rsid w:val="009410B6"/>
    <w:rsid w:val="009413DF"/>
    <w:rsid w:val="009425BA"/>
    <w:rsid w:val="00945B17"/>
    <w:rsid w:val="00946A2E"/>
    <w:rsid w:val="00947758"/>
    <w:rsid w:val="00951042"/>
    <w:rsid w:val="00952AAD"/>
    <w:rsid w:val="00952E2F"/>
    <w:rsid w:val="009601DE"/>
    <w:rsid w:val="00962A84"/>
    <w:rsid w:val="00963043"/>
    <w:rsid w:val="00967625"/>
    <w:rsid w:val="00971021"/>
    <w:rsid w:val="00972C36"/>
    <w:rsid w:val="00973580"/>
    <w:rsid w:val="00974F2F"/>
    <w:rsid w:val="00975149"/>
    <w:rsid w:val="00977F03"/>
    <w:rsid w:val="00980AA1"/>
    <w:rsid w:val="009913E2"/>
    <w:rsid w:val="009965BC"/>
    <w:rsid w:val="009A57C3"/>
    <w:rsid w:val="009B39CC"/>
    <w:rsid w:val="009C0B83"/>
    <w:rsid w:val="009C27F8"/>
    <w:rsid w:val="009C324C"/>
    <w:rsid w:val="009C34DE"/>
    <w:rsid w:val="009C46C0"/>
    <w:rsid w:val="009C66A8"/>
    <w:rsid w:val="009D042F"/>
    <w:rsid w:val="009D4C31"/>
    <w:rsid w:val="009D5103"/>
    <w:rsid w:val="009E337F"/>
    <w:rsid w:val="009E3F43"/>
    <w:rsid w:val="009E54EB"/>
    <w:rsid w:val="009F0212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53B0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473D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33A4"/>
    <w:rsid w:val="00B06805"/>
    <w:rsid w:val="00B07F04"/>
    <w:rsid w:val="00B1473B"/>
    <w:rsid w:val="00B14EB0"/>
    <w:rsid w:val="00B1546D"/>
    <w:rsid w:val="00B20790"/>
    <w:rsid w:val="00B23984"/>
    <w:rsid w:val="00B24008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8773C"/>
    <w:rsid w:val="00B91309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C6797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302C"/>
    <w:rsid w:val="00C13B82"/>
    <w:rsid w:val="00C14ECD"/>
    <w:rsid w:val="00C1552E"/>
    <w:rsid w:val="00C15629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34E2F"/>
    <w:rsid w:val="00C448DD"/>
    <w:rsid w:val="00C4729B"/>
    <w:rsid w:val="00C47F72"/>
    <w:rsid w:val="00C50537"/>
    <w:rsid w:val="00C52589"/>
    <w:rsid w:val="00C525D3"/>
    <w:rsid w:val="00C525E0"/>
    <w:rsid w:val="00C60DB9"/>
    <w:rsid w:val="00C619DF"/>
    <w:rsid w:val="00C71B61"/>
    <w:rsid w:val="00C75454"/>
    <w:rsid w:val="00C822C9"/>
    <w:rsid w:val="00C83299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6D81"/>
    <w:rsid w:val="00CC050D"/>
    <w:rsid w:val="00CC249A"/>
    <w:rsid w:val="00CC59FD"/>
    <w:rsid w:val="00CD08B8"/>
    <w:rsid w:val="00CD257B"/>
    <w:rsid w:val="00CD73D3"/>
    <w:rsid w:val="00CE0341"/>
    <w:rsid w:val="00CE1243"/>
    <w:rsid w:val="00CE507B"/>
    <w:rsid w:val="00CE6560"/>
    <w:rsid w:val="00CE7B75"/>
    <w:rsid w:val="00CF05B5"/>
    <w:rsid w:val="00CF58CB"/>
    <w:rsid w:val="00CF6575"/>
    <w:rsid w:val="00D002B9"/>
    <w:rsid w:val="00D00590"/>
    <w:rsid w:val="00D01EAD"/>
    <w:rsid w:val="00D02E19"/>
    <w:rsid w:val="00D036F7"/>
    <w:rsid w:val="00D038EA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776E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D4D"/>
    <w:rsid w:val="00DD2C05"/>
    <w:rsid w:val="00DD2DD2"/>
    <w:rsid w:val="00DD4BA0"/>
    <w:rsid w:val="00DD7BF2"/>
    <w:rsid w:val="00DE2CE7"/>
    <w:rsid w:val="00DE6973"/>
    <w:rsid w:val="00DE7B39"/>
    <w:rsid w:val="00DF2B4A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5719"/>
    <w:rsid w:val="00E362F0"/>
    <w:rsid w:val="00E36819"/>
    <w:rsid w:val="00E372BA"/>
    <w:rsid w:val="00E40C1E"/>
    <w:rsid w:val="00E4321B"/>
    <w:rsid w:val="00E55336"/>
    <w:rsid w:val="00E5776A"/>
    <w:rsid w:val="00E63CBB"/>
    <w:rsid w:val="00E65612"/>
    <w:rsid w:val="00E67552"/>
    <w:rsid w:val="00E7034D"/>
    <w:rsid w:val="00E70B4B"/>
    <w:rsid w:val="00E70E3A"/>
    <w:rsid w:val="00E7124A"/>
    <w:rsid w:val="00E76679"/>
    <w:rsid w:val="00E766F4"/>
    <w:rsid w:val="00E779EA"/>
    <w:rsid w:val="00E80670"/>
    <w:rsid w:val="00E8450D"/>
    <w:rsid w:val="00E8570D"/>
    <w:rsid w:val="00E907DC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690A"/>
    <w:rsid w:val="00EB7DBD"/>
    <w:rsid w:val="00EB7E28"/>
    <w:rsid w:val="00EC5F29"/>
    <w:rsid w:val="00ED0B12"/>
    <w:rsid w:val="00ED644D"/>
    <w:rsid w:val="00ED6F78"/>
    <w:rsid w:val="00EE2942"/>
    <w:rsid w:val="00EE30BF"/>
    <w:rsid w:val="00EE7EF7"/>
    <w:rsid w:val="00EF26C2"/>
    <w:rsid w:val="00EF2FA4"/>
    <w:rsid w:val="00EF3219"/>
    <w:rsid w:val="00EF3AD0"/>
    <w:rsid w:val="00EF4E96"/>
    <w:rsid w:val="00EF5103"/>
    <w:rsid w:val="00EF5384"/>
    <w:rsid w:val="00EF549C"/>
    <w:rsid w:val="00F041BA"/>
    <w:rsid w:val="00F0428D"/>
    <w:rsid w:val="00F045B6"/>
    <w:rsid w:val="00F05C4D"/>
    <w:rsid w:val="00F13516"/>
    <w:rsid w:val="00F1423E"/>
    <w:rsid w:val="00F17DAA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573FB"/>
    <w:rsid w:val="00F638D4"/>
    <w:rsid w:val="00F64996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C7E71"/>
    <w:rsid w:val="00FD4B85"/>
    <w:rsid w:val="00FD5F3B"/>
    <w:rsid w:val="00FE14E5"/>
    <w:rsid w:val="00FE4B10"/>
    <w:rsid w:val="00FE5089"/>
    <w:rsid w:val="00FE669D"/>
    <w:rsid w:val="00FE7EF5"/>
    <w:rsid w:val="00FF0A96"/>
    <w:rsid w:val="00FF0FB5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DAFAB4"/>
  <w15:docId w15:val="{362B293A-313D-4ADD-ADC8-2C9D32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DefaultParagraphFont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Subtitle">
    <w:name w:val="Subtitle"/>
    <w:basedOn w:val="Normal"/>
    <w:next w:val="Normal"/>
    <w:link w:val="Subtitle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NoSpacing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774B88"/>
    <w:rPr>
      <w:color w:val="808080"/>
    </w:rPr>
  </w:style>
  <w:style w:type="character" w:styleId="Hyperlink">
    <w:name w:val="Hyperlink"/>
    <w:basedOn w:val="DefaultParagraphFont"/>
    <w:rsid w:val="00EA2C2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Heading3Char">
    <w:name w:val="Heading 3 Char"/>
    <w:basedOn w:val="DefaultParagraphFont"/>
    <w:link w:val="Heading3"/>
    <w:rsid w:val="00240E36"/>
    <w:rPr>
      <w:rFonts w:ascii="Tahoma" w:hAnsi="Tahoma" w:cs="Tahoma"/>
      <w:lang w:eastAsia="zh-CN"/>
    </w:rPr>
  </w:style>
  <w:style w:type="table" w:styleId="TableGrid">
    <w:name w:val="Table Grid"/>
    <w:basedOn w:val="TableNormal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7278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8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78C2"/>
    <w:rPr>
      <w:rFonts w:ascii="Tahoma" w:eastAsia="Times New Roman" w:hAnsi="Tahoma" w:cs="Tahom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727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PlaceholderText"/>
            </w:rPr>
            <w:t>Odaberite stavku.</w:t>
          </w:r>
        </w:p>
      </w:docPartBody>
    </w:docPart>
    <w:docPart>
      <w:docPartPr>
        <w:name w:val="755713845DD0489FA879766B6C1E94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88692-DB77-4583-8665-3FCD788F1979}"/>
      </w:docPartPr>
      <w:docPartBody>
        <w:p w:rsidR="00AE632A" w:rsidRDefault="00695629" w:rsidP="00695629">
          <w:pPr>
            <w:pStyle w:val="755713845DD0489FA879766B6C1E9443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AC01F6D6B4A04F5F933C9FE77692C8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EAE610-DA80-48E4-BC62-ABB1BE45F0B4}"/>
      </w:docPartPr>
      <w:docPartBody>
        <w:p w:rsidR="005221C7" w:rsidRDefault="00BB210E" w:rsidP="00BB210E">
          <w:pPr>
            <w:pStyle w:val="AC01F6D6B4A04F5F933C9FE77692C8A5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1D8C469F2FB94E6CBF0868FBFD75A0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E8BA0-B0F3-4D8A-AB8E-2FCD73FB223B}"/>
      </w:docPartPr>
      <w:docPartBody>
        <w:p w:rsidR="005221C7" w:rsidRDefault="00BB210E" w:rsidP="00BB210E">
          <w:pPr>
            <w:pStyle w:val="1D8C469F2FB94E6CBF0868FBFD75A00D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790294C7560248C48FAD48207590F6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891CF1-2F28-4E09-8689-74DD214B2DD1}"/>
      </w:docPartPr>
      <w:docPartBody>
        <w:p w:rsidR="005221C7" w:rsidRDefault="00BB210E" w:rsidP="00BB210E">
          <w:pPr>
            <w:pStyle w:val="790294C7560248C48FAD48207590F650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42B87686757243A092B7B1D1B0F791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4AAAC-73CC-4EB2-AA16-48A923A9A508}"/>
      </w:docPartPr>
      <w:docPartBody>
        <w:p w:rsidR="005221C7" w:rsidRDefault="00BB210E" w:rsidP="00BB210E">
          <w:pPr>
            <w:pStyle w:val="42B87686757243A092B7B1D1B0F79105"/>
          </w:pPr>
          <w:r w:rsidRPr="00AE28AF">
            <w:rPr>
              <w:rStyle w:val="PlaceholderText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7BEB"/>
    <w:rsid w:val="00037ABA"/>
    <w:rsid w:val="000406C0"/>
    <w:rsid w:val="00050CE2"/>
    <w:rsid w:val="00067BE2"/>
    <w:rsid w:val="00084D63"/>
    <w:rsid w:val="000B389A"/>
    <w:rsid w:val="000C5117"/>
    <w:rsid w:val="001114FF"/>
    <w:rsid w:val="00124DCC"/>
    <w:rsid w:val="00132DD9"/>
    <w:rsid w:val="00157553"/>
    <w:rsid w:val="00183041"/>
    <w:rsid w:val="00191220"/>
    <w:rsid w:val="001A618D"/>
    <w:rsid w:val="001B1216"/>
    <w:rsid w:val="001C1E1C"/>
    <w:rsid w:val="001F7BC1"/>
    <w:rsid w:val="00202810"/>
    <w:rsid w:val="002070EF"/>
    <w:rsid w:val="00232402"/>
    <w:rsid w:val="00270879"/>
    <w:rsid w:val="002A53CE"/>
    <w:rsid w:val="002A72A8"/>
    <w:rsid w:val="002B089D"/>
    <w:rsid w:val="002D1336"/>
    <w:rsid w:val="002D7877"/>
    <w:rsid w:val="00310CA5"/>
    <w:rsid w:val="00316E7A"/>
    <w:rsid w:val="00324BF9"/>
    <w:rsid w:val="00327DDE"/>
    <w:rsid w:val="003301DF"/>
    <w:rsid w:val="00337F53"/>
    <w:rsid w:val="003442EE"/>
    <w:rsid w:val="00345EAE"/>
    <w:rsid w:val="00353795"/>
    <w:rsid w:val="00354C6C"/>
    <w:rsid w:val="003566CB"/>
    <w:rsid w:val="00357078"/>
    <w:rsid w:val="003668F7"/>
    <w:rsid w:val="00390E64"/>
    <w:rsid w:val="003A06C0"/>
    <w:rsid w:val="003B265D"/>
    <w:rsid w:val="003E06D4"/>
    <w:rsid w:val="003E42DB"/>
    <w:rsid w:val="003E45E6"/>
    <w:rsid w:val="003F08F4"/>
    <w:rsid w:val="003F140D"/>
    <w:rsid w:val="003F7449"/>
    <w:rsid w:val="00414958"/>
    <w:rsid w:val="004236B3"/>
    <w:rsid w:val="00436076"/>
    <w:rsid w:val="004405DC"/>
    <w:rsid w:val="00462218"/>
    <w:rsid w:val="00470CE7"/>
    <w:rsid w:val="004864E1"/>
    <w:rsid w:val="004A2489"/>
    <w:rsid w:val="004C605C"/>
    <w:rsid w:val="004E4F1D"/>
    <w:rsid w:val="004E7266"/>
    <w:rsid w:val="004E7DAB"/>
    <w:rsid w:val="004F5DA2"/>
    <w:rsid w:val="00504D1A"/>
    <w:rsid w:val="005221C7"/>
    <w:rsid w:val="005502E0"/>
    <w:rsid w:val="00566A46"/>
    <w:rsid w:val="005811B0"/>
    <w:rsid w:val="005821F6"/>
    <w:rsid w:val="005872BB"/>
    <w:rsid w:val="00590839"/>
    <w:rsid w:val="005C0217"/>
    <w:rsid w:val="005C035D"/>
    <w:rsid w:val="00600DCA"/>
    <w:rsid w:val="00605285"/>
    <w:rsid w:val="006335D4"/>
    <w:rsid w:val="00653815"/>
    <w:rsid w:val="006661E7"/>
    <w:rsid w:val="006705E2"/>
    <w:rsid w:val="00695629"/>
    <w:rsid w:val="006D3595"/>
    <w:rsid w:val="00717240"/>
    <w:rsid w:val="0073352C"/>
    <w:rsid w:val="0076563E"/>
    <w:rsid w:val="007771A7"/>
    <w:rsid w:val="0078550F"/>
    <w:rsid w:val="007859EC"/>
    <w:rsid w:val="00790B63"/>
    <w:rsid w:val="007F1EC3"/>
    <w:rsid w:val="008176A7"/>
    <w:rsid w:val="0082275A"/>
    <w:rsid w:val="0082537E"/>
    <w:rsid w:val="00830343"/>
    <w:rsid w:val="0088385E"/>
    <w:rsid w:val="008B317A"/>
    <w:rsid w:val="008D3F3D"/>
    <w:rsid w:val="00902845"/>
    <w:rsid w:val="00907F0A"/>
    <w:rsid w:val="00921CEF"/>
    <w:rsid w:val="009344BD"/>
    <w:rsid w:val="0094187D"/>
    <w:rsid w:val="0097323A"/>
    <w:rsid w:val="00992369"/>
    <w:rsid w:val="009C2A35"/>
    <w:rsid w:val="009C6FAE"/>
    <w:rsid w:val="009D04DA"/>
    <w:rsid w:val="009E18D0"/>
    <w:rsid w:val="00A31A26"/>
    <w:rsid w:val="00A53B8F"/>
    <w:rsid w:val="00A55D33"/>
    <w:rsid w:val="00A646AB"/>
    <w:rsid w:val="00A92CAC"/>
    <w:rsid w:val="00AC2573"/>
    <w:rsid w:val="00AE632A"/>
    <w:rsid w:val="00B019AB"/>
    <w:rsid w:val="00B1546D"/>
    <w:rsid w:val="00B2034F"/>
    <w:rsid w:val="00B413BC"/>
    <w:rsid w:val="00B5294B"/>
    <w:rsid w:val="00BA1D55"/>
    <w:rsid w:val="00BB1875"/>
    <w:rsid w:val="00BB210E"/>
    <w:rsid w:val="00BC1762"/>
    <w:rsid w:val="00BC60C0"/>
    <w:rsid w:val="00BC6797"/>
    <w:rsid w:val="00BC7E13"/>
    <w:rsid w:val="00BE2BC7"/>
    <w:rsid w:val="00C156F6"/>
    <w:rsid w:val="00C269CD"/>
    <w:rsid w:val="00C432B3"/>
    <w:rsid w:val="00C55768"/>
    <w:rsid w:val="00C660B7"/>
    <w:rsid w:val="00C6742C"/>
    <w:rsid w:val="00C762DF"/>
    <w:rsid w:val="00C907F9"/>
    <w:rsid w:val="00CA05AB"/>
    <w:rsid w:val="00CD08B8"/>
    <w:rsid w:val="00CF31FD"/>
    <w:rsid w:val="00D25087"/>
    <w:rsid w:val="00D3538B"/>
    <w:rsid w:val="00D3772D"/>
    <w:rsid w:val="00D618E7"/>
    <w:rsid w:val="00D6344E"/>
    <w:rsid w:val="00D66D67"/>
    <w:rsid w:val="00DE408E"/>
    <w:rsid w:val="00E01F07"/>
    <w:rsid w:val="00E14742"/>
    <w:rsid w:val="00E321C7"/>
    <w:rsid w:val="00E3482B"/>
    <w:rsid w:val="00E56AF5"/>
    <w:rsid w:val="00E944DA"/>
    <w:rsid w:val="00EB6EBD"/>
    <w:rsid w:val="00ED7440"/>
    <w:rsid w:val="00EF45B6"/>
    <w:rsid w:val="00F72241"/>
    <w:rsid w:val="00F724A2"/>
    <w:rsid w:val="00F736F0"/>
    <w:rsid w:val="00F778DB"/>
    <w:rsid w:val="00F910A0"/>
    <w:rsid w:val="00F95402"/>
    <w:rsid w:val="00FD5F3B"/>
    <w:rsid w:val="00FE438A"/>
    <w:rsid w:val="00FF0FB5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10E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  <w:style w:type="paragraph" w:customStyle="1" w:styleId="755713845DD0489FA879766B6C1E9443">
    <w:name w:val="755713845DD0489FA879766B6C1E9443"/>
    <w:rsid w:val="00695629"/>
    <w:rPr>
      <w:lang w:val="hr-HR" w:eastAsia="hr-HR"/>
    </w:rPr>
  </w:style>
  <w:style w:type="paragraph" w:customStyle="1" w:styleId="AC01F6D6B4A04F5F933C9FE77692C8A5">
    <w:name w:val="AC01F6D6B4A04F5F933C9FE77692C8A5"/>
    <w:rsid w:val="00BB210E"/>
    <w:pPr>
      <w:spacing w:after="160" w:line="259" w:lineRule="auto"/>
    </w:pPr>
    <w:rPr>
      <w:lang w:val="hr-HR" w:eastAsia="hr-HR"/>
    </w:rPr>
  </w:style>
  <w:style w:type="paragraph" w:customStyle="1" w:styleId="1D8C469F2FB94E6CBF0868FBFD75A00D">
    <w:name w:val="1D8C469F2FB94E6CBF0868FBFD75A00D"/>
    <w:rsid w:val="00BB210E"/>
    <w:pPr>
      <w:spacing w:after="160" w:line="259" w:lineRule="auto"/>
    </w:pPr>
    <w:rPr>
      <w:lang w:val="hr-HR" w:eastAsia="hr-HR"/>
    </w:rPr>
  </w:style>
  <w:style w:type="paragraph" w:customStyle="1" w:styleId="790294C7560248C48FAD48207590F650">
    <w:name w:val="790294C7560248C48FAD48207590F650"/>
    <w:rsid w:val="00BB210E"/>
    <w:pPr>
      <w:spacing w:after="160" w:line="259" w:lineRule="auto"/>
    </w:pPr>
    <w:rPr>
      <w:lang w:val="hr-HR" w:eastAsia="hr-HR"/>
    </w:rPr>
  </w:style>
  <w:style w:type="paragraph" w:customStyle="1" w:styleId="42B87686757243A092B7B1D1B0F79105">
    <w:name w:val="42B87686757243A092B7B1D1B0F79105"/>
    <w:rsid w:val="00BB210E"/>
    <w:pPr>
      <w:spacing w:after="160" w:line="259" w:lineRule="auto"/>
    </w:pPr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DB92-F380-4C30-801D-6A1B373E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</Template>
  <TotalTime>52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Obrazovanje</cp:lastModifiedBy>
  <cp:revision>40</cp:revision>
  <cp:lastPrinted>2025-04-08T07:42:00Z</cp:lastPrinted>
  <dcterms:created xsi:type="dcterms:W3CDTF">2020-01-23T12:14:00Z</dcterms:created>
  <dcterms:modified xsi:type="dcterms:W3CDTF">2026-04-20T09:30:00Z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